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37" w:rsidRDefault="008347C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Čestné prohlášení o platbě </w:t>
      </w:r>
    </w:p>
    <w:p w:rsidR="00794137" w:rsidRDefault="00794137"/>
    <w:p w:rsidR="00794137" w:rsidRDefault="00794137">
      <w:pPr>
        <w:spacing w:after="0" w:line="240" w:lineRule="auto"/>
        <w:rPr>
          <w:rFonts w:ascii="Liberation Serif" w:eastAsia="SimSun" w:hAnsi="Liberation Serif" w:cs="Calibri"/>
          <w:sz w:val="24"/>
          <w:szCs w:val="24"/>
          <w:lang w:eastAsia="zh-CN" w:bidi="hi-IN"/>
        </w:rPr>
      </w:pP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>jméno a příjmení:</w:t>
      </w: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ab/>
        <w:t xml:space="preserve"> ________________________________</w:t>
      </w: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sz w:val="24"/>
          <w:szCs w:val="24"/>
          <w:lang w:eastAsia="zh-CN" w:bidi="hi-IN"/>
        </w:rPr>
      </w:pPr>
      <w:r>
        <w:rPr>
          <w:rFonts w:ascii="Liberation Serif" w:eastAsia="SimSun" w:hAnsi="Liberation Serif" w:cs="Calibri"/>
          <w:sz w:val="24"/>
          <w:szCs w:val="24"/>
          <w:lang w:eastAsia="zh-CN" w:bidi="hi-IN"/>
        </w:rPr>
        <w:t>(případně firma)</w:t>
      </w:r>
    </w:p>
    <w:p w:rsidR="00794137" w:rsidRDefault="00794137">
      <w:pPr>
        <w:spacing w:after="0" w:line="240" w:lineRule="auto"/>
        <w:rPr>
          <w:rFonts w:ascii="Liberation Serif" w:eastAsia="SimSun" w:hAnsi="Liberation Serif" w:cs="Calibri"/>
          <w:sz w:val="24"/>
          <w:szCs w:val="24"/>
          <w:lang w:eastAsia="zh-CN" w:bidi="hi-IN"/>
        </w:rPr>
      </w:pP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>datum narození:</w:t>
      </w: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ab/>
        <w:t>________________________________</w:t>
      </w: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sz w:val="24"/>
          <w:szCs w:val="24"/>
          <w:lang w:eastAsia="zh-CN" w:bidi="hi-IN"/>
        </w:rPr>
      </w:pPr>
      <w:r>
        <w:rPr>
          <w:rFonts w:ascii="Liberation Serif" w:eastAsia="SimSun" w:hAnsi="Liberation Serif" w:cs="Calibri"/>
          <w:sz w:val="24"/>
          <w:szCs w:val="24"/>
          <w:lang w:eastAsia="zh-CN" w:bidi="hi-IN"/>
        </w:rPr>
        <w:t>(případně IČ)</w:t>
      </w:r>
    </w:p>
    <w:p w:rsidR="00794137" w:rsidRDefault="00794137">
      <w:pPr>
        <w:spacing w:after="0" w:line="240" w:lineRule="auto"/>
        <w:rPr>
          <w:rFonts w:ascii="Liberation Serif" w:eastAsia="SimSun" w:hAnsi="Liberation Serif" w:cs="Calibri"/>
          <w:sz w:val="24"/>
          <w:szCs w:val="24"/>
          <w:lang w:eastAsia="zh-CN" w:bidi="hi-IN"/>
        </w:rPr>
      </w:pP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 xml:space="preserve">trvalé bydliště: </w:t>
      </w: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>________________________________</w:t>
      </w: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>(případně sídlo)</w:t>
      </w:r>
    </w:p>
    <w:p w:rsidR="00794137" w:rsidRDefault="00794137"/>
    <w:p w:rsidR="00794137" w:rsidRDefault="00794137"/>
    <w:p w:rsidR="00794137" w:rsidRDefault="008347CF">
      <w:r>
        <w:t xml:space="preserve">tímto čestně prohlašuji, že jsem  </w:t>
      </w:r>
    </w:p>
    <w:p w:rsidR="00794137" w:rsidRDefault="008347CF">
      <w:r>
        <w:t xml:space="preserve">dne </w:t>
      </w:r>
      <w:r>
        <w:tab/>
      </w: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>________________________________</w:t>
      </w:r>
    </w:p>
    <w:p w:rsidR="00794137" w:rsidRDefault="008347CF">
      <w:r>
        <w:t xml:space="preserve"> z účtu</w:t>
      </w:r>
      <w:r>
        <w:tab/>
        <w:t xml:space="preserve"> </w:t>
      </w: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>________________________________</w:t>
      </w:r>
      <w:r>
        <w:t xml:space="preserve"> </w:t>
      </w:r>
    </w:p>
    <w:p w:rsidR="00794137" w:rsidRDefault="008347CF">
      <w:r>
        <w:t>odeslal platbu ve výši</w:t>
      </w:r>
      <w:r>
        <w:tab/>
        <w:t xml:space="preserve"> </w:t>
      </w:r>
      <w:r>
        <w:rPr>
          <w:rFonts w:ascii="Liberation Serif" w:eastAsia="SimSun" w:hAnsi="Liberation Serif" w:cs="Calibri"/>
          <w:b/>
          <w:color w:val="333333"/>
          <w:sz w:val="24"/>
          <w:szCs w:val="24"/>
          <w:shd w:val="clear" w:color="auto" w:fill="FFFFFF"/>
          <w:lang w:eastAsia="zh-CN" w:bidi="hi-IN"/>
        </w:rPr>
        <w:t>________________________________</w:t>
      </w:r>
    </w:p>
    <w:p w:rsidR="00794137" w:rsidRDefault="008347CF">
      <w:r>
        <w:t>na účet společnosti GROWING WAY</w:t>
      </w:r>
      <w:r>
        <w:t xml:space="preserve"> s.r.o. č.ú. 29294294/0300 pod VS _______________</w:t>
      </w:r>
    </w:p>
    <w:p w:rsidR="00794137" w:rsidRDefault="008347CF">
      <w:r>
        <w:t>ve prospěch</w:t>
      </w:r>
    </w:p>
    <w:p w:rsidR="00794137" w:rsidRDefault="008347CF">
      <w:pPr>
        <w:spacing w:after="0" w:line="240" w:lineRule="auto"/>
      </w:pPr>
      <w:r>
        <w:t xml:space="preserve"> </w:t>
      </w:r>
      <w:r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  <w:t>jméno a příjmení:</w:t>
      </w:r>
      <w:r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  <w:tab/>
        <w:t xml:space="preserve"> ________________________________</w:t>
      </w: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bCs/>
          <w:sz w:val="24"/>
          <w:szCs w:val="24"/>
          <w:lang w:eastAsia="zh-CN" w:bidi="hi-IN"/>
        </w:rPr>
      </w:pPr>
      <w:r>
        <w:rPr>
          <w:rFonts w:ascii="Liberation Serif" w:eastAsia="SimSun" w:hAnsi="Liberation Serif" w:cs="Calibri"/>
          <w:bCs/>
          <w:sz w:val="24"/>
          <w:szCs w:val="24"/>
          <w:lang w:eastAsia="zh-CN" w:bidi="hi-IN"/>
        </w:rPr>
        <w:t>(případně firma)</w:t>
      </w:r>
    </w:p>
    <w:p w:rsidR="00794137" w:rsidRDefault="00794137">
      <w:pPr>
        <w:spacing w:after="0" w:line="240" w:lineRule="auto"/>
        <w:rPr>
          <w:rFonts w:ascii="Liberation Serif" w:eastAsia="SimSun" w:hAnsi="Liberation Serif" w:cs="Calibri"/>
          <w:bCs/>
          <w:sz w:val="24"/>
          <w:szCs w:val="24"/>
          <w:lang w:eastAsia="zh-CN" w:bidi="hi-IN"/>
        </w:rPr>
      </w:pP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  <w:t>datum narození:</w:t>
      </w:r>
      <w:r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  <w:tab/>
        <w:t>________________________________</w:t>
      </w: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bCs/>
          <w:sz w:val="24"/>
          <w:szCs w:val="24"/>
          <w:lang w:eastAsia="zh-CN" w:bidi="hi-IN"/>
        </w:rPr>
      </w:pPr>
      <w:r>
        <w:rPr>
          <w:rFonts w:ascii="Liberation Serif" w:eastAsia="SimSun" w:hAnsi="Liberation Serif" w:cs="Calibri"/>
          <w:bCs/>
          <w:sz w:val="24"/>
          <w:szCs w:val="24"/>
          <w:lang w:eastAsia="zh-CN" w:bidi="hi-IN"/>
        </w:rPr>
        <w:t>(případně IČ)</w:t>
      </w:r>
    </w:p>
    <w:p w:rsidR="00794137" w:rsidRDefault="00794137">
      <w:pPr>
        <w:spacing w:after="0" w:line="240" w:lineRule="auto"/>
        <w:rPr>
          <w:rFonts w:ascii="Liberation Serif" w:eastAsia="SimSun" w:hAnsi="Liberation Serif" w:cs="Calibri"/>
          <w:bCs/>
          <w:sz w:val="24"/>
          <w:szCs w:val="24"/>
          <w:lang w:eastAsia="zh-CN" w:bidi="hi-IN"/>
        </w:rPr>
      </w:pP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  <w:t xml:space="preserve">trvalé bydliště: </w:t>
      </w:r>
      <w:r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  <w:tab/>
        <w:t>________________________________</w:t>
      </w:r>
    </w:p>
    <w:p w:rsidR="00794137" w:rsidRDefault="008347CF">
      <w:pPr>
        <w:spacing w:after="0" w:line="240" w:lineRule="auto"/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Calibri"/>
          <w:bCs/>
          <w:color w:val="333333"/>
          <w:sz w:val="24"/>
          <w:szCs w:val="24"/>
          <w:shd w:val="clear" w:color="auto" w:fill="FFFFFF"/>
          <w:lang w:eastAsia="zh-CN" w:bidi="hi-IN"/>
        </w:rPr>
        <w:t>(případně sídlo)</w:t>
      </w:r>
    </w:p>
    <w:p w:rsidR="00794137" w:rsidRDefault="00794137"/>
    <w:p w:rsidR="00794137" w:rsidRDefault="00794137"/>
    <w:p w:rsidR="00794137" w:rsidRDefault="00794137"/>
    <w:p w:rsidR="00794137" w:rsidRDefault="008347CF">
      <w:r>
        <w:t>dne _________________</w:t>
      </w:r>
    </w:p>
    <w:p w:rsidR="00794137" w:rsidRDefault="00794137"/>
    <w:p w:rsidR="00794137" w:rsidRDefault="00794137"/>
    <w:p w:rsidR="00794137" w:rsidRDefault="008347CF">
      <w:pPr>
        <w:ind w:left="6372" w:firstLine="708"/>
      </w:pPr>
      <w:r>
        <w:t>podpis</w:t>
      </w:r>
    </w:p>
    <w:p w:rsidR="00794137" w:rsidRDefault="00794137"/>
    <w:p w:rsidR="00794137" w:rsidRDefault="00794137"/>
    <w:p w:rsidR="00794137" w:rsidRDefault="00794137"/>
    <w:p w:rsidR="00794137" w:rsidRDefault="00794137"/>
    <w:sectPr w:rsidR="0079413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CF" w:rsidRDefault="008347CF">
      <w:pPr>
        <w:spacing w:after="0" w:line="240" w:lineRule="auto"/>
      </w:pPr>
      <w:r>
        <w:separator/>
      </w:r>
    </w:p>
  </w:endnote>
  <w:endnote w:type="continuationSeparator" w:id="0">
    <w:p w:rsidR="008347CF" w:rsidRDefault="0083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CF" w:rsidRDefault="008347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47CF" w:rsidRDefault="00834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4137"/>
    <w:rsid w:val="00794137"/>
    <w:rsid w:val="008347CF"/>
    <w:rsid w:val="008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37C35-C491-402E-B8A3-B41C0F4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dc:description/>
  <cp:lastModifiedBy>000</cp:lastModifiedBy>
  <cp:revision>2</cp:revision>
  <dcterms:created xsi:type="dcterms:W3CDTF">2021-12-21T11:41:00Z</dcterms:created>
  <dcterms:modified xsi:type="dcterms:W3CDTF">2021-12-21T11:41:00Z</dcterms:modified>
</cp:coreProperties>
</file>